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7E" w:rsidRPr="00BF51DC" w:rsidRDefault="00DF6D7E" w:rsidP="003D62E4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BF51DC">
        <w:rPr>
          <w:rFonts w:ascii="Times New Roman" w:hAnsi="Times New Roman"/>
          <w:b/>
          <w:i/>
          <w:sz w:val="44"/>
          <w:szCs w:val="44"/>
        </w:rPr>
        <w:t>Список участников ЕГЭ в 2014 году</w:t>
      </w:r>
    </w:p>
    <w:p w:rsidR="00DF6D7E" w:rsidRPr="00BF51DC" w:rsidRDefault="00DF6D7E" w:rsidP="003D62E4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BF51DC">
        <w:rPr>
          <w:rFonts w:ascii="Times New Roman" w:hAnsi="Times New Roman"/>
          <w:b/>
          <w:i/>
          <w:sz w:val="44"/>
          <w:szCs w:val="44"/>
        </w:rPr>
        <w:t>МБОУ «Маралихинская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812"/>
        <w:gridCol w:w="2426"/>
      </w:tblGrid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 w:rsidRPr="00BF51DC">
              <w:rPr>
                <w:b/>
                <w:i/>
                <w:sz w:val="44"/>
                <w:szCs w:val="44"/>
              </w:rPr>
              <w:t>№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 w:rsidRPr="00BF51DC">
              <w:rPr>
                <w:b/>
                <w:i/>
                <w:sz w:val="44"/>
                <w:szCs w:val="44"/>
              </w:rPr>
              <w:t>ФИО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Д</w:t>
            </w:r>
            <w:r w:rsidRPr="00BF51DC">
              <w:rPr>
                <w:b/>
                <w:i/>
                <w:sz w:val="44"/>
                <w:szCs w:val="44"/>
              </w:rPr>
              <w:t>ата рождения</w:t>
            </w:r>
          </w:p>
        </w:tc>
      </w:tr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1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Парамонова Дарья Андреевна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14.06.1996</w:t>
            </w:r>
          </w:p>
        </w:tc>
      </w:tr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2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Черникова Анастасия Константиновна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24.09.1995</w:t>
            </w:r>
          </w:p>
        </w:tc>
      </w:tr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3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Плотникова Марина Владимировна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16.04.1996</w:t>
            </w:r>
          </w:p>
        </w:tc>
      </w:tr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4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Лобанова Ольга Владимировна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08.02.1996</w:t>
            </w:r>
          </w:p>
        </w:tc>
      </w:tr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5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Щигалева Маргарита Сергеевна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05.12.1996</w:t>
            </w:r>
          </w:p>
        </w:tc>
      </w:tr>
      <w:tr w:rsidR="00DF6D7E" w:rsidRPr="001A47C2" w:rsidTr="001A47C2">
        <w:tc>
          <w:tcPr>
            <w:tcW w:w="817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6</w:t>
            </w:r>
          </w:p>
        </w:tc>
        <w:tc>
          <w:tcPr>
            <w:tcW w:w="5812" w:type="dxa"/>
          </w:tcPr>
          <w:p w:rsidR="00DF6D7E" w:rsidRPr="00BF51DC" w:rsidRDefault="00DF6D7E" w:rsidP="001A47C2">
            <w:pPr>
              <w:spacing w:after="0" w:line="240" w:lineRule="auto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Щепина Ольга Александровна</w:t>
            </w:r>
          </w:p>
        </w:tc>
        <w:tc>
          <w:tcPr>
            <w:tcW w:w="2426" w:type="dxa"/>
          </w:tcPr>
          <w:p w:rsidR="00DF6D7E" w:rsidRPr="00BF51DC" w:rsidRDefault="00DF6D7E" w:rsidP="001A47C2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BF51DC">
              <w:rPr>
                <w:sz w:val="44"/>
                <w:szCs w:val="44"/>
              </w:rPr>
              <w:t>25.09.1996</w:t>
            </w:r>
          </w:p>
        </w:tc>
      </w:tr>
    </w:tbl>
    <w:p w:rsidR="00DF6D7E" w:rsidRDefault="00DF6D7E" w:rsidP="003D62E4">
      <w:pPr>
        <w:jc w:val="center"/>
      </w:pPr>
    </w:p>
    <w:sectPr w:rsidR="00DF6D7E" w:rsidSect="00B6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2E4"/>
    <w:rsid w:val="000A7DA3"/>
    <w:rsid w:val="001A47C2"/>
    <w:rsid w:val="003D62E4"/>
    <w:rsid w:val="00466E57"/>
    <w:rsid w:val="004D0E80"/>
    <w:rsid w:val="007036A5"/>
    <w:rsid w:val="00751A79"/>
    <w:rsid w:val="00B64A8C"/>
    <w:rsid w:val="00BF1453"/>
    <w:rsid w:val="00BF51DC"/>
    <w:rsid w:val="00DB38C8"/>
    <w:rsid w:val="00DF6D7E"/>
    <w:rsid w:val="00F3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2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51</Words>
  <Characters>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Светлана Николаевна</dc:creator>
  <cp:keywords/>
  <dc:description/>
  <cp:lastModifiedBy>1</cp:lastModifiedBy>
  <cp:revision>6</cp:revision>
  <cp:lastPrinted>2014-01-23T06:24:00Z</cp:lastPrinted>
  <dcterms:created xsi:type="dcterms:W3CDTF">2014-01-23T06:18:00Z</dcterms:created>
  <dcterms:modified xsi:type="dcterms:W3CDTF">2014-01-26T08:43:00Z</dcterms:modified>
</cp:coreProperties>
</file>